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iverpool-plains-profile"/>
    <w:p>
      <w:pPr>
        <w:pStyle w:val="Heading1"/>
      </w:pPr>
      <w:r>
        <w:t xml:space="preserve">Liverpool Plains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5,082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7,655          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Quirindi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Liverpool Plains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$41,400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$534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3,511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47,943.47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1,488,023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2025-01-02T01:39:01Z</dcterms:created>
  <dcterms:modified xsi:type="dcterms:W3CDTF">2025-01-02T01:39:01Z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